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BAA8" w14:textId="77777777" w:rsidR="00264EBD" w:rsidRDefault="00264EBD">
      <w:pPr>
        <w:pStyle w:val="Standard"/>
        <w:rPr>
          <w:rFonts w:hint="eastAsia"/>
        </w:rPr>
      </w:pPr>
    </w:p>
    <w:p w14:paraId="6C238430" w14:textId="77777777" w:rsidR="00264EBD" w:rsidRDefault="00264EBD">
      <w:pPr>
        <w:pStyle w:val="Standard"/>
        <w:rPr>
          <w:rFonts w:hint="eastAsia"/>
        </w:rPr>
      </w:pPr>
    </w:p>
    <w:p w14:paraId="29931861" w14:textId="77777777" w:rsidR="00264EBD" w:rsidRDefault="00000000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                 AL SINDACO</w:t>
      </w:r>
    </w:p>
    <w:p w14:paraId="0B1B0D4B" w14:textId="77777777" w:rsidR="00264EBD" w:rsidRDefault="00000000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                DEL COMUNE DI OSIMO</w:t>
      </w:r>
    </w:p>
    <w:p w14:paraId="27D9B7BC" w14:textId="77777777" w:rsidR="00264EBD" w:rsidRDefault="00264EBD">
      <w:pPr>
        <w:pStyle w:val="Standard"/>
        <w:rPr>
          <w:rFonts w:hint="eastAsia"/>
        </w:rPr>
      </w:pPr>
    </w:p>
    <w:p w14:paraId="666A77B1" w14:textId="77777777" w:rsidR="00264EBD" w:rsidRDefault="00264EBD">
      <w:pPr>
        <w:pStyle w:val="Standard"/>
        <w:rPr>
          <w:rFonts w:hint="eastAsia"/>
        </w:rPr>
      </w:pPr>
    </w:p>
    <w:p w14:paraId="1D7EBDAF" w14:textId="77777777" w:rsidR="00264EBD" w:rsidRDefault="00000000">
      <w:pPr>
        <w:pStyle w:val="Standard"/>
        <w:spacing w:line="480" w:lineRule="auto"/>
        <w:rPr>
          <w:rFonts w:hint="eastAsia"/>
        </w:rPr>
      </w:pPr>
      <w:r>
        <w:t>Il/La sottoscritto/a _________________________________________________________________</w:t>
      </w:r>
    </w:p>
    <w:p w14:paraId="223FAA22" w14:textId="77777777" w:rsidR="00264EBD" w:rsidRDefault="00000000">
      <w:pPr>
        <w:pStyle w:val="Standard"/>
        <w:spacing w:line="480" w:lineRule="auto"/>
        <w:rPr>
          <w:rFonts w:hint="eastAsia"/>
        </w:rPr>
      </w:pPr>
      <w:r>
        <w:t>Nato/a in _________________________________il    ____________________________________</w:t>
      </w:r>
    </w:p>
    <w:p w14:paraId="7F6E9FBB" w14:textId="77777777" w:rsidR="00264EBD" w:rsidRDefault="00000000">
      <w:pPr>
        <w:pStyle w:val="Standard"/>
        <w:spacing w:line="480" w:lineRule="auto"/>
        <w:rPr>
          <w:rFonts w:hint="eastAsia"/>
        </w:rPr>
      </w:pPr>
      <w:r>
        <w:t>Residente in Osimo in Via __________________________________________________________</w:t>
      </w:r>
    </w:p>
    <w:p w14:paraId="51F2D0C7" w14:textId="77777777" w:rsidR="00264EBD" w:rsidRDefault="00000000">
      <w:pPr>
        <w:pStyle w:val="Standard"/>
        <w:spacing w:line="480" w:lineRule="auto"/>
        <w:rPr>
          <w:rFonts w:hint="eastAsia"/>
        </w:rPr>
      </w:pPr>
      <w:r>
        <w:t>Tel. n. __________________________________________________________________________</w:t>
      </w:r>
    </w:p>
    <w:p w14:paraId="6B404845" w14:textId="77777777" w:rsidR="00264EBD" w:rsidRDefault="00000000">
      <w:pPr>
        <w:pStyle w:val="Standard"/>
        <w:spacing w:line="480" w:lineRule="auto"/>
        <w:rPr>
          <w:rFonts w:hint="eastAsia"/>
        </w:rPr>
      </w:pPr>
      <w:r>
        <w:t>e-mail___________________________________________________________________________</w:t>
      </w:r>
    </w:p>
    <w:p w14:paraId="1C216113" w14:textId="77777777" w:rsidR="00264EBD" w:rsidRDefault="00000000">
      <w:pPr>
        <w:pStyle w:val="Standard"/>
        <w:spacing w:line="480" w:lineRule="auto"/>
        <w:jc w:val="both"/>
        <w:rPr>
          <w:rFonts w:hint="eastAsia"/>
        </w:rPr>
      </w:pPr>
      <w:r>
        <w:t>chiede di fruire, in occasione delle elezioni amministrative del 25 e 26 maggio e delle consultazioni referendarie con eventuale turno di ballottaggio dell’8 e 9 giugno 2025, del servizio organizzato dal Comune con la Croce Rossa Italiana – Comitato di Osimo, per il trasporto al seggio elettorale in quanto non deambulante/portatore di handicap.</w:t>
      </w:r>
    </w:p>
    <w:p w14:paraId="4795DFDB" w14:textId="77777777" w:rsidR="00264EBD" w:rsidRDefault="00000000">
      <w:pPr>
        <w:pStyle w:val="Standard"/>
        <w:spacing w:line="480" w:lineRule="auto"/>
        <w:jc w:val="both"/>
        <w:rPr>
          <w:rFonts w:hint="eastAsia"/>
        </w:rPr>
      </w:pPr>
      <w:r>
        <w:t>Durante il trasporto al seggio sarà accompagnato da: _____________________________________</w:t>
      </w:r>
    </w:p>
    <w:p w14:paraId="5BB9B91C" w14:textId="77777777" w:rsidR="00264EBD" w:rsidRDefault="00000000">
      <w:pPr>
        <w:pStyle w:val="Standard"/>
        <w:spacing w:line="480" w:lineRule="auto"/>
        <w:jc w:val="both"/>
        <w:rPr>
          <w:rFonts w:hint="eastAsia"/>
        </w:rPr>
      </w:pPr>
      <w:r>
        <w:t>Autorizzo, ai sensi delle vigenti disposizioni sulla privacy, la comunicazione dei miei dati personali, compreso il mio numero di telefono, alla Croce Rossa Italiana – comitato Locale di Osimo.</w:t>
      </w:r>
    </w:p>
    <w:p w14:paraId="7EFF5E3B" w14:textId="77777777" w:rsidR="00264EBD" w:rsidRDefault="00000000">
      <w:pPr>
        <w:pStyle w:val="Standard"/>
        <w:spacing w:line="480" w:lineRule="auto"/>
        <w:jc w:val="both"/>
        <w:rPr>
          <w:rFonts w:hint="eastAsia"/>
        </w:rPr>
      </w:pPr>
      <w:r>
        <w:t>Allego alla presente:</w:t>
      </w:r>
    </w:p>
    <w:p w14:paraId="25CEEF54" w14:textId="77777777" w:rsidR="00264EBD" w:rsidRDefault="00000000">
      <w:pPr>
        <w:pStyle w:val="Standard"/>
        <w:spacing w:line="480" w:lineRule="auto"/>
        <w:jc w:val="both"/>
        <w:rPr>
          <w:rFonts w:hint="eastAsia"/>
        </w:rPr>
      </w:pPr>
      <w:r>
        <w:t xml:space="preserve">         - fotocopia documento di identità;</w:t>
      </w:r>
    </w:p>
    <w:p w14:paraId="0EC02097" w14:textId="77777777" w:rsidR="00264EBD" w:rsidRDefault="00000000">
      <w:pPr>
        <w:pStyle w:val="Standard"/>
        <w:spacing w:line="480" w:lineRule="auto"/>
        <w:jc w:val="both"/>
        <w:rPr>
          <w:rFonts w:hint="eastAsia"/>
        </w:rPr>
      </w:pPr>
      <w:r>
        <w:t xml:space="preserve">        - fotocopia tessere elettorale;</w:t>
      </w:r>
    </w:p>
    <w:p w14:paraId="7BAF07BC" w14:textId="77777777" w:rsidR="00264EBD" w:rsidRDefault="00000000">
      <w:pPr>
        <w:pStyle w:val="Standard"/>
        <w:spacing w:line="480" w:lineRule="auto"/>
        <w:ind w:left="510"/>
        <w:jc w:val="both"/>
        <w:rPr>
          <w:rFonts w:hint="eastAsia"/>
        </w:rPr>
      </w:pPr>
      <w:r>
        <w:t>-certificazione medica attestante l’impossibilità o la capacità gravemente ridotta di deambulazione per il raggiungimento del seggio.</w:t>
      </w:r>
    </w:p>
    <w:p w14:paraId="04C8B10F" w14:textId="77777777" w:rsidR="00264EBD" w:rsidRDefault="00264EBD">
      <w:pPr>
        <w:pStyle w:val="Standard"/>
        <w:spacing w:line="480" w:lineRule="auto"/>
        <w:jc w:val="both"/>
        <w:rPr>
          <w:rFonts w:hint="eastAsia"/>
        </w:rPr>
      </w:pPr>
    </w:p>
    <w:p w14:paraId="223D465F" w14:textId="77777777" w:rsidR="00264EBD" w:rsidRDefault="00000000">
      <w:pPr>
        <w:pStyle w:val="Standard"/>
        <w:spacing w:line="480" w:lineRule="auto"/>
        <w:jc w:val="both"/>
        <w:rPr>
          <w:rFonts w:hint="eastAsia"/>
        </w:rPr>
      </w:pPr>
      <w:r>
        <w:t>Osimo, _________________</w:t>
      </w:r>
      <w:r>
        <w:tab/>
      </w:r>
      <w:r>
        <w:tab/>
      </w:r>
      <w:r>
        <w:tab/>
      </w:r>
      <w:r>
        <w:tab/>
        <w:t>Firma ________________________________</w:t>
      </w:r>
    </w:p>
    <w:sectPr w:rsidR="00264EB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A04A5" w14:textId="77777777" w:rsidR="004916F3" w:rsidRDefault="004916F3">
      <w:pPr>
        <w:rPr>
          <w:rFonts w:hint="eastAsia"/>
        </w:rPr>
      </w:pPr>
      <w:r>
        <w:separator/>
      </w:r>
    </w:p>
  </w:endnote>
  <w:endnote w:type="continuationSeparator" w:id="0">
    <w:p w14:paraId="334C6802" w14:textId="77777777" w:rsidR="004916F3" w:rsidRDefault="004916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142FE" w14:textId="77777777" w:rsidR="004916F3" w:rsidRDefault="004916F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DB5C946" w14:textId="77777777" w:rsidR="004916F3" w:rsidRDefault="004916F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doNotDisplayPageBoundarie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4EBD"/>
    <w:rsid w:val="00264EBD"/>
    <w:rsid w:val="00301513"/>
    <w:rsid w:val="004916F3"/>
    <w:rsid w:val="006F7661"/>
    <w:rsid w:val="00C6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BB4622"/>
  <w15:docId w15:val="{4796B9A9-743C-2D4D-AAF5-081F023F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di domanda.docx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>Comune di Osimo U.R.P.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Muscoloni</dc:creator>
  <cp:lastModifiedBy>Comune di Osimo - U.R.P. Ufficio Relazioni con il Pubblico</cp:lastModifiedBy>
  <cp:revision>2</cp:revision>
  <cp:lastPrinted>2024-05-16T09:59:00Z</cp:lastPrinted>
  <dcterms:created xsi:type="dcterms:W3CDTF">2025-05-07T06:14:00Z</dcterms:created>
  <dcterms:modified xsi:type="dcterms:W3CDTF">2025-05-07T06:14:00Z</dcterms:modified>
</cp:coreProperties>
</file>